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5F" w:rsidRPr="00085B67" w:rsidRDefault="0059675F" w:rsidP="00085B67">
      <w:pPr>
        <w:ind w:left="-567"/>
        <w:jc w:val="center"/>
        <w:rPr>
          <w:b/>
          <w:sz w:val="48"/>
          <w:szCs w:val="48"/>
        </w:rPr>
      </w:pPr>
      <w:r w:rsidRPr="00085B67">
        <w:rPr>
          <w:b/>
          <w:sz w:val="48"/>
          <w:szCs w:val="48"/>
        </w:rPr>
        <w:t>Выпускники 9-х классов!</w:t>
      </w:r>
    </w:p>
    <w:p w:rsidR="0059675F" w:rsidRPr="00085B67" w:rsidRDefault="0059675F" w:rsidP="00085B67">
      <w:pPr>
        <w:ind w:left="-567"/>
        <w:jc w:val="center"/>
        <w:rPr>
          <w:b/>
          <w:sz w:val="48"/>
          <w:szCs w:val="48"/>
        </w:rPr>
      </w:pPr>
      <w:r w:rsidRPr="00085B67">
        <w:rPr>
          <w:b/>
          <w:sz w:val="48"/>
          <w:szCs w:val="48"/>
        </w:rPr>
        <w:t>Внимание!</w:t>
      </w:r>
    </w:p>
    <w:p w:rsidR="0059675F" w:rsidRPr="00085B67" w:rsidRDefault="0059675F" w:rsidP="00085B67">
      <w:pPr>
        <w:ind w:left="-567"/>
        <w:rPr>
          <w:sz w:val="48"/>
          <w:szCs w:val="48"/>
        </w:rPr>
      </w:pPr>
    </w:p>
    <w:p w:rsidR="0059675F" w:rsidRPr="00085B67" w:rsidRDefault="0059675F" w:rsidP="00085B67">
      <w:pPr>
        <w:ind w:left="-567"/>
        <w:jc w:val="both"/>
        <w:rPr>
          <w:sz w:val="48"/>
          <w:szCs w:val="48"/>
        </w:rPr>
      </w:pPr>
      <w:r w:rsidRPr="00085B67">
        <w:rPr>
          <w:b/>
          <w:sz w:val="48"/>
          <w:szCs w:val="48"/>
        </w:rPr>
        <w:t>2 июля 2019 года</w:t>
      </w:r>
      <w:r w:rsidRPr="00085B67">
        <w:rPr>
          <w:sz w:val="48"/>
          <w:szCs w:val="48"/>
        </w:rPr>
        <w:t xml:space="preserve">, в понедельник, в кабинете </w:t>
      </w:r>
      <w:r>
        <w:rPr>
          <w:sz w:val="48"/>
          <w:szCs w:val="48"/>
        </w:rPr>
        <w:t xml:space="preserve"> № 27, состоится набор в 10</w:t>
      </w:r>
      <w:r w:rsidRPr="00085B67">
        <w:rPr>
          <w:sz w:val="48"/>
          <w:szCs w:val="48"/>
        </w:rPr>
        <w:t xml:space="preserve"> классы                              Школы  № 14.</w:t>
      </w:r>
    </w:p>
    <w:p w:rsidR="0059675F" w:rsidRPr="00085B67" w:rsidRDefault="0059675F" w:rsidP="00085B67">
      <w:pPr>
        <w:ind w:left="-567"/>
        <w:jc w:val="both"/>
        <w:rPr>
          <w:sz w:val="48"/>
          <w:szCs w:val="48"/>
        </w:rPr>
      </w:pPr>
      <w:r w:rsidRPr="00085B67">
        <w:rPr>
          <w:sz w:val="48"/>
          <w:szCs w:val="48"/>
        </w:rPr>
        <w:t xml:space="preserve">Для решения вопроса о зачислении </w:t>
      </w:r>
      <w:smartTag w:uri="urn:schemas-microsoft-com:office:smarttags" w:element="time">
        <w:smartTagPr>
          <w:attr w:name="Hour" w:val="10"/>
          <w:attr w:name="Minute" w:val="0"/>
        </w:smartTagPr>
        <w:r w:rsidRPr="00085B67">
          <w:rPr>
            <w:sz w:val="48"/>
            <w:szCs w:val="48"/>
          </w:rPr>
          <w:t>в 10</w:t>
        </w:r>
      </w:smartTag>
      <w:r w:rsidRPr="00085B67">
        <w:rPr>
          <w:sz w:val="48"/>
          <w:szCs w:val="48"/>
        </w:rPr>
        <w:t xml:space="preserve"> класс выпускники 9-х классов должны предоставить в приемную комиссию следующие документы:</w:t>
      </w:r>
    </w:p>
    <w:p w:rsidR="0059675F" w:rsidRPr="00085B67" w:rsidRDefault="0059675F" w:rsidP="00085B67">
      <w:pPr>
        <w:numPr>
          <w:ilvl w:val="0"/>
          <w:numId w:val="1"/>
        </w:numPr>
        <w:ind w:left="-567"/>
        <w:jc w:val="both"/>
        <w:rPr>
          <w:sz w:val="48"/>
          <w:szCs w:val="48"/>
        </w:rPr>
      </w:pPr>
      <w:r w:rsidRPr="00085B67">
        <w:rPr>
          <w:sz w:val="48"/>
          <w:szCs w:val="48"/>
        </w:rPr>
        <w:t xml:space="preserve">заявление о приеме </w:t>
      </w:r>
      <w:smartTag w:uri="urn:schemas-microsoft-com:office:smarttags" w:element="time">
        <w:smartTagPr>
          <w:attr w:name="Hour" w:val="10"/>
          <w:attr w:name="Minute" w:val="0"/>
        </w:smartTagPr>
        <w:r w:rsidRPr="00085B67">
          <w:rPr>
            <w:sz w:val="48"/>
            <w:szCs w:val="48"/>
          </w:rPr>
          <w:t>в 10</w:t>
        </w:r>
      </w:smartTag>
      <w:r w:rsidRPr="00085B67">
        <w:rPr>
          <w:sz w:val="48"/>
          <w:szCs w:val="48"/>
        </w:rPr>
        <w:t xml:space="preserve"> класс с указанием профиля обучения,</w:t>
      </w:r>
    </w:p>
    <w:p w:rsidR="0059675F" w:rsidRPr="00085B67" w:rsidRDefault="0059675F" w:rsidP="00085B67">
      <w:pPr>
        <w:numPr>
          <w:ilvl w:val="0"/>
          <w:numId w:val="1"/>
        </w:numPr>
        <w:ind w:left="-567"/>
        <w:jc w:val="both"/>
        <w:rPr>
          <w:sz w:val="48"/>
          <w:szCs w:val="48"/>
        </w:rPr>
      </w:pPr>
      <w:r w:rsidRPr="00085B67">
        <w:rPr>
          <w:sz w:val="48"/>
          <w:szCs w:val="48"/>
        </w:rPr>
        <w:t>копию аттестата об основном общем образовании,</w:t>
      </w:r>
    </w:p>
    <w:p w:rsidR="0059675F" w:rsidRPr="00085B67" w:rsidRDefault="0059675F" w:rsidP="00085B67">
      <w:pPr>
        <w:numPr>
          <w:ilvl w:val="0"/>
          <w:numId w:val="1"/>
        </w:numPr>
        <w:ind w:left="-567"/>
        <w:jc w:val="both"/>
        <w:rPr>
          <w:sz w:val="48"/>
          <w:szCs w:val="48"/>
        </w:rPr>
      </w:pPr>
      <w:r w:rsidRPr="00085B67">
        <w:rPr>
          <w:sz w:val="48"/>
          <w:szCs w:val="48"/>
        </w:rPr>
        <w:t>портфолио личных результатов и достижений,</w:t>
      </w:r>
    </w:p>
    <w:p w:rsidR="0059675F" w:rsidRPr="00085B67" w:rsidRDefault="0059675F" w:rsidP="00085B67">
      <w:pPr>
        <w:numPr>
          <w:ilvl w:val="0"/>
          <w:numId w:val="1"/>
        </w:numPr>
        <w:ind w:left="-567"/>
        <w:jc w:val="both"/>
        <w:rPr>
          <w:sz w:val="48"/>
          <w:szCs w:val="48"/>
        </w:rPr>
      </w:pPr>
      <w:r w:rsidRPr="00085B67">
        <w:rPr>
          <w:sz w:val="48"/>
          <w:szCs w:val="48"/>
        </w:rPr>
        <w:t>копию паспорта,</w:t>
      </w:r>
    </w:p>
    <w:p w:rsidR="0059675F" w:rsidRPr="00085B67" w:rsidRDefault="0059675F" w:rsidP="00085B67">
      <w:pPr>
        <w:numPr>
          <w:ilvl w:val="0"/>
          <w:numId w:val="1"/>
        </w:numPr>
        <w:ind w:left="-567"/>
        <w:jc w:val="both"/>
        <w:rPr>
          <w:sz w:val="48"/>
          <w:szCs w:val="48"/>
        </w:rPr>
      </w:pPr>
      <w:r w:rsidRPr="00085B67">
        <w:rPr>
          <w:sz w:val="48"/>
          <w:szCs w:val="48"/>
        </w:rPr>
        <w:t>медицинскую карту и личное дело (для выпускников 9-х классов из других школ).</w:t>
      </w:r>
    </w:p>
    <w:p w:rsidR="0059675F" w:rsidRPr="00085B67" w:rsidRDefault="0059675F" w:rsidP="00085B67">
      <w:pPr>
        <w:ind w:left="-567"/>
        <w:rPr>
          <w:b/>
          <w:sz w:val="48"/>
          <w:szCs w:val="48"/>
        </w:rPr>
      </w:pPr>
      <w:r w:rsidRPr="00085B67">
        <w:rPr>
          <w:b/>
          <w:sz w:val="48"/>
          <w:szCs w:val="48"/>
        </w:rPr>
        <w:t>График собеседования:</w:t>
      </w:r>
    </w:p>
    <w:p w:rsidR="0059675F" w:rsidRPr="00085B67" w:rsidRDefault="0059675F" w:rsidP="00085B67">
      <w:pPr>
        <w:ind w:left="-567"/>
        <w:rPr>
          <w:sz w:val="48"/>
          <w:szCs w:val="48"/>
        </w:rPr>
      </w:pPr>
      <w:r w:rsidRPr="00085B67">
        <w:rPr>
          <w:sz w:val="48"/>
          <w:szCs w:val="48"/>
        </w:rPr>
        <w:t>9.00-9.20 – 9а класс,</w:t>
      </w:r>
    </w:p>
    <w:p w:rsidR="0059675F" w:rsidRPr="00085B67" w:rsidRDefault="0059675F" w:rsidP="00085B67">
      <w:pPr>
        <w:ind w:left="-567"/>
        <w:rPr>
          <w:sz w:val="48"/>
          <w:szCs w:val="48"/>
        </w:rPr>
      </w:pPr>
      <w:r w:rsidRPr="00085B67">
        <w:rPr>
          <w:sz w:val="48"/>
          <w:szCs w:val="48"/>
        </w:rPr>
        <w:t>9.20-9.50 -</w:t>
      </w:r>
      <w:r>
        <w:rPr>
          <w:sz w:val="48"/>
          <w:szCs w:val="48"/>
        </w:rPr>
        <w:t xml:space="preserve"> </w:t>
      </w:r>
      <w:r w:rsidRPr="00085B67">
        <w:rPr>
          <w:sz w:val="48"/>
          <w:szCs w:val="48"/>
        </w:rPr>
        <w:t>9б класс,</w:t>
      </w:r>
    </w:p>
    <w:p w:rsidR="0059675F" w:rsidRPr="00085B67" w:rsidRDefault="0059675F" w:rsidP="00085B67">
      <w:pPr>
        <w:ind w:left="-567"/>
        <w:rPr>
          <w:sz w:val="48"/>
          <w:szCs w:val="48"/>
        </w:rPr>
      </w:pPr>
      <w:r w:rsidRPr="00085B67">
        <w:rPr>
          <w:sz w:val="48"/>
          <w:szCs w:val="48"/>
        </w:rPr>
        <w:t>9.50-10.10 – 9в класс,</w:t>
      </w:r>
    </w:p>
    <w:p w:rsidR="0059675F" w:rsidRPr="00085B67" w:rsidRDefault="0059675F" w:rsidP="00085B67">
      <w:pPr>
        <w:ind w:left="-567"/>
        <w:rPr>
          <w:sz w:val="48"/>
          <w:szCs w:val="48"/>
        </w:rPr>
      </w:pPr>
      <w:r w:rsidRPr="00085B67">
        <w:rPr>
          <w:sz w:val="48"/>
          <w:szCs w:val="48"/>
        </w:rPr>
        <w:t>10.10-10.5</w:t>
      </w:r>
      <w:r>
        <w:rPr>
          <w:sz w:val="48"/>
          <w:szCs w:val="48"/>
        </w:rPr>
        <w:t>0 – 9г класс,</w:t>
      </w:r>
    </w:p>
    <w:p w:rsidR="0059675F" w:rsidRPr="00085B67" w:rsidRDefault="0059675F" w:rsidP="00085B67">
      <w:pPr>
        <w:ind w:left="-567"/>
        <w:rPr>
          <w:sz w:val="48"/>
          <w:szCs w:val="48"/>
        </w:rPr>
      </w:pPr>
      <w:r w:rsidRPr="00085B67">
        <w:rPr>
          <w:sz w:val="48"/>
          <w:szCs w:val="48"/>
        </w:rPr>
        <w:t>10.50-11.10  - 9д</w:t>
      </w:r>
      <w:r>
        <w:rPr>
          <w:sz w:val="48"/>
          <w:szCs w:val="48"/>
        </w:rPr>
        <w:t>,</w:t>
      </w:r>
      <w:r w:rsidRPr="00085B67">
        <w:rPr>
          <w:sz w:val="48"/>
          <w:szCs w:val="48"/>
        </w:rPr>
        <w:t xml:space="preserve">  </w:t>
      </w:r>
    </w:p>
    <w:p w:rsidR="0059675F" w:rsidRPr="00085B67" w:rsidRDefault="0059675F" w:rsidP="00085B67">
      <w:pPr>
        <w:ind w:left="-567"/>
        <w:rPr>
          <w:sz w:val="48"/>
          <w:szCs w:val="48"/>
        </w:rPr>
      </w:pPr>
      <w:r w:rsidRPr="00085B67">
        <w:rPr>
          <w:sz w:val="48"/>
          <w:szCs w:val="48"/>
        </w:rPr>
        <w:t>11.10  -  выпускники других школ.</w:t>
      </w:r>
    </w:p>
    <w:p w:rsidR="0059675F" w:rsidRPr="00085B67" w:rsidRDefault="0059675F" w:rsidP="00085B67">
      <w:pPr>
        <w:ind w:left="-567"/>
        <w:rPr>
          <w:sz w:val="48"/>
          <w:szCs w:val="48"/>
        </w:rPr>
      </w:pPr>
      <w:r w:rsidRPr="00085B67">
        <w:rPr>
          <w:sz w:val="48"/>
          <w:szCs w:val="48"/>
        </w:rPr>
        <w:t>Итоги собеседования будут объявлены 05.07.2019 г. и размещены на сайте школы:</w:t>
      </w:r>
    </w:p>
    <w:p w:rsidR="0059675F" w:rsidRPr="00085B67" w:rsidRDefault="0059675F" w:rsidP="00085B67">
      <w:pPr>
        <w:ind w:left="-567"/>
        <w:rPr>
          <w:b/>
          <w:sz w:val="48"/>
          <w:szCs w:val="48"/>
          <w:u w:val="single"/>
        </w:rPr>
      </w:pPr>
      <w:r w:rsidRPr="00085B67">
        <w:rPr>
          <w:b/>
          <w:sz w:val="48"/>
          <w:szCs w:val="48"/>
          <w:u w:val="single"/>
          <w:lang w:val="en-US"/>
        </w:rPr>
        <w:t>http</w:t>
      </w:r>
      <w:r w:rsidRPr="002C018C">
        <w:rPr>
          <w:b/>
          <w:sz w:val="48"/>
          <w:szCs w:val="48"/>
          <w:u w:val="single"/>
        </w:rPr>
        <w:t>://</w:t>
      </w:r>
      <w:r w:rsidRPr="00085B67">
        <w:rPr>
          <w:b/>
          <w:sz w:val="48"/>
          <w:szCs w:val="48"/>
          <w:u w:val="single"/>
          <w:lang w:val="en-US"/>
        </w:rPr>
        <w:t>vs</w:t>
      </w:r>
      <w:r w:rsidRPr="002C018C">
        <w:rPr>
          <w:b/>
          <w:sz w:val="48"/>
          <w:szCs w:val="48"/>
          <w:u w:val="single"/>
        </w:rPr>
        <w:t>.</w:t>
      </w:r>
      <w:r w:rsidRPr="00085B67">
        <w:rPr>
          <w:b/>
          <w:sz w:val="48"/>
          <w:szCs w:val="48"/>
          <w:u w:val="single"/>
          <w:lang w:val="en-US"/>
        </w:rPr>
        <w:t>uralschool</w:t>
      </w:r>
      <w:r w:rsidRPr="00085B67">
        <w:rPr>
          <w:b/>
          <w:sz w:val="48"/>
          <w:szCs w:val="48"/>
          <w:u w:val="single"/>
        </w:rPr>
        <w:t>.</w:t>
      </w:r>
      <w:r w:rsidRPr="00085B67">
        <w:rPr>
          <w:b/>
          <w:sz w:val="48"/>
          <w:szCs w:val="48"/>
          <w:u w:val="single"/>
          <w:lang w:val="en-US"/>
        </w:rPr>
        <w:t>ru</w:t>
      </w:r>
    </w:p>
    <w:p w:rsidR="0059675F" w:rsidRDefault="0059675F" w:rsidP="002841CA"/>
    <w:p w:rsidR="0059675F" w:rsidRPr="00085B67" w:rsidRDefault="0059675F" w:rsidP="002841CA">
      <w:pPr>
        <w:rPr>
          <w:sz w:val="32"/>
          <w:szCs w:val="32"/>
        </w:rPr>
      </w:pPr>
    </w:p>
    <w:p w:rsidR="0059675F" w:rsidRPr="00085B67" w:rsidRDefault="0059675F" w:rsidP="002841CA">
      <w:pPr>
        <w:jc w:val="center"/>
        <w:rPr>
          <w:b/>
          <w:sz w:val="32"/>
          <w:szCs w:val="32"/>
        </w:rPr>
      </w:pPr>
      <w:r w:rsidRPr="00085B67">
        <w:rPr>
          <w:b/>
          <w:sz w:val="32"/>
          <w:szCs w:val="32"/>
        </w:rPr>
        <w:t>Информация об открытии профильных классов</w:t>
      </w:r>
    </w:p>
    <w:p w:rsidR="0059675F" w:rsidRPr="00085B67" w:rsidRDefault="0059675F" w:rsidP="002841CA">
      <w:pPr>
        <w:jc w:val="center"/>
        <w:rPr>
          <w:b/>
          <w:sz w:val="32"/>
          <w:szCs w:val="32"/>
        </w:rPr>
      </w:pPr>
      <w:r w:rsidRPr="00085B67">
        <w:rPr>
          <w:b/>
          <w:sz w:val="32"/>
          <w:szCs w:val="32"/>
        </w:rPr>
        <w:t xml:space="preserve"> в Муниципальном автономном общеобразовательном учреждении  «Средняя общеобразовательная школа № 14» </w:t>
      </w:r>
    </w:p>
    <w:p w:rsidR="0059675F" w:rsidRPr="00085B67" w:rsidRDefault="0059675F" w:rsidP="002841CA">
      <w:pPr>
        <w:jc w:val="center"/>
        <w:rPr>
          <w:b/>
          <w:sz w:val="32"/>
          <w:szCs w:val="32"/>
        </w:rPr>
      </w:pPr>
      <w:r w:rsidRPr="00085B67">
        <w:rPr>
          <w:b/>
          <w:sz w:val="32"/>
          <w:szCs w:val="32"/>
        </w:rPr>
        <w:t>в 2019-2020 учебном году</w:t>
      </w:r>
    </w:p>
    <w:p w:rsidR="0059675F" w:rsidRPr="00085B67" w:rsidRDefault="0059675F" w:rsidP="002841CA">
      <w:pPr>
        <w:jc w:val="both"/>
        <w:rPr>
          <w:sz w:val="32"/>
          <w:szCs w:val="32"/>
        </w:rPr>
      </w:pPr>
      <w:r w:rsidRPr="00085B67">
        <w:rPr>
          <w:b/>
          <w:sz w:val="32"/>
          <w:szCs w:val="32"/>
        </w:rPr>
        <w:t xml:space="preserve">    </w:t>
      </w:r>
      <w:r w:rsidRPr="00085B67">
        <w:rPr>
          <w:sz w:val="32"/>
          <w:szCs w:val="32"/>
        </w:rPr>
        <w:t>На основании анкетирования выпускников 9-х классов в Муниципальном автономном общеобразовательном учреждении  «Средняя общеобразовательная школа № 14»</w:t>
      </w:r>
      <w:r w:rsidRPr="00085B67">
        <w:rPr>
          <w:b/>
          <w:sz w:val="32"/>
          <w:szCs w:val="32"/>
        </w:rPr>
        <w:t xml:space="preserve"> в 2019-2020 учебном году </w:t>
      </w:r>
      <w:r w:rsidRPr="00085B67">
        <w:rPr>
          <w:sz w:val="32"/>
          <w:szCs w:val="32"/>
        </w:rPr>
        <w:t>будут открыты следующие профильные группы в 10-х классах:</w:t>
      </w:r>
    </w:p>
    <w:p w:rsidR="0059675F" w:rsidRPr="00085B67" w:rsidRDefault="0059675F" w:rsidP="002841CA">
      <w:pPr>
        <w:jc w:val="both"/>
        <w:rPr>
          <w:sz w:val="32"/>
          <w:szCs w:val="32"/>
        </w:rPr>
      </w:pPr>
      <w:r w:rsidRPr="00085B67">
        <w:rPr>
          <w:sz w:val="32"/>
          <w:szCs w:val="32"/>
        </w:rPr>
        <w:t xml:space="preserve">    группа № 1- </w:t>
      </w:r>
      <w:r w:rsidRPr="00085B67">
        <w:rPr>
          <w:b/>
          <w:sz w:val="32"/>
          <w:szCs w:val="32"/>
        </w:rPr>
        <w:t>физико-математический профиль</w:t>
      </w:r>
      <w:r w:rsidRPr="00085B67">
        <w:rPr>
          <w:sz w:val="32"/>
          <w:szCs w:val="32"/>
        </w:rPr>
        <w:t xml:space="preserve"> -                     </w:t>
      </w:r>
    </w:p>
    <w:p w:rsidR="0059675F" w:rsidRPr="00085B67" w:rsidRDefault="0059675F" w:rsidP="002841CA">
      <w:pPr>
        <w:jc w:val="both"/>
        <w:rPr>
          <w:sz w:val="32"/>
          <w:szCs w:val="32"/>
        </w:rPr>
      </w:pPr>
      <w:r w:rsidRPr="00085B67">
        <w:rPr>
          <w:sz w:val="32"/>
          <w:szCs w:val="32"/>
        </w:rPr>
        <w:t>с профильным изучением физики и математики;</w:t>
      </w:r>
    </w:p>
    <w:p w:rsidR="0059675F" w:rsidRPr="00085B67" w:rsidRDefault="0059675F" w:rsidP="002841CA">
      <w:pPr>
        <w:jc w:val="both"/>
        <w:rPr>
          <w:sz w:val="32"/>
          <w:szCs w:val="32"/>
        </w:rPr>
      </w:pPr>
      <w:r w:rsidRPr="00085B67">
        <w:rPr>
          <w:sz w:val="32"/>
          <w:szCs w:val="32"/>
        </w:rPr>
        <w:t xml:space="preserve">   группа № 2 – </w:t>
      </w:r>
      <w:r w:rsidRPr="00085B67">
        <w:rPr>
          <w:b/>
          <w:sz w:val="32"/>
          <w:szCs w:val="32"/>
        </w:rPr>
        <w:t>социально-экономический профиль</w:t>
      </w:r>
      <w:r w:rsidRPr="00085B67">
        <w:rPr>
          <w:sz w:val="32"/>
          <w:szCs w:val="32"/>
        </w:rPr>
        <w:t xml:space="preserve"> –                  </w:t>
      </w:r>
    </w:p>
    <w:p w:rsidR="0059675F" w:rsidRPr="00085B67" w:rsidRDefault="0059675F" w:rsidP="002841CA">
      <w:pPr>
        <w:jc w:val="both"/>
        <w:rPr>
          <w:sz w:val="32"/>
          <w:szCs w:val="32"/>
        </w:rPr>
      </w:pPr>
      <w:r w:rsidRPr="00085B67">
        <w:rPr>
          <w:sz w:val="32"/>
          <w:szCs w:val="32"/>
        </w:rPr>
        <w:t xml:space="preserve"> с профильным изучением математики, обществознания и экономики;</w:t>
      </w:r>
    </w:p>
    <w:p w:rsidR="0059675F" w:rsidRPr="00085B67" w:rsidRDefault="0059675F" w:rsidP="002841CA">
      <w:pPr>
        <w:jc w:val="both"/>
        <w:rPr>
          <w:sz w:val="32"/>
          <w:szCs w:val="32"/>
        </w:rPr>
      </w:pPr>
      <w:r w:rsidRPr="00085B67">
        <w:rPr>
          <w:sz w:val="32"/>
          <w:szCs w:val="32"/>
        </w:rPr>
        <w:t xml:space="preserve">   группа № 3 – </w:t>
      </w:r>
      <w:r w:rsidRPr="00085B67">
        <w:rPr>
          <w:b/>
          <w:sz w:val="32"/>
          <w:szCs w:val="32"/>
        </w:rPr>
        <w:t>химико-биологический профиль</w:t>
      </w:r>
      <w:r w:rsidRPr="00085B67">
        <w:rPr>
          <w:sz w:val="32"/>
          <w:szCs w:val="32"/>
        </w:rPr>
        <w:t xml:space="preserve"> –                         </w:t>
      </w:r>
    </w:p>
    <w:p w:rsidR="0059675F" w:rsidRPr="00085B67" w:rsidRDefault="0059675F" w:rsidP="002841CA">
      <w:pPr>
        <w:jc w:val="both"/>
        <w:rPr>
          <w:sz w:val="32"/>
          <w:szCs w:val="32"/>
        </w:rPr>
      </w:pPr>
      <w:r w:rsidRPr="00085B67">
        <w:rPr>
          <w:sz w:val="32"/>
          <w:szCs w:val="32"/>
        </w:rPr>
        <w:t>с профильным изучением химии, биологии и математики;</w:t>
      </w:r>
    </w:p>
    <w:p w:rsidR="0059675F" w:rsidRPr="00085B67" w:rsidRDefault="0059675F" w:rsidP="002841CA">
      <w:pPr>
        <w:jc w:val="both"/>
        <w:rPr>
          <w:sz w:val="32"/>
          <w:szCs w:val="32"/>
        </w:rPr>
      </w:pPr>
      <w:r w:rsidRPr="00085B67">
        <w:rPr>
          <w:sz w:val="32"/>
          <w:szCs w:val="32"/>
        </w:rPr>
        <w:t xml:space="preserve">   группа № </w:t>
      </w:r>
      <w:r w:rsidRPr="002C018C">
        <w:rPr>
          <w:sz w:val="32"/>
          <w:szCs w:val="32"/>
        </w:rPr>
        <w:t>4</w:t>
      </w:r>
      <w:r w:rsidRPr="00085B67">
        <w:rPr>
          <w:sz w:val="32"/>
          <w:szCs w:val="32"/>
        </w:rPr>
        <w:t xml:space="preserve"> – </w:t>
      </w:r>
      <w:r w:rsidRPr="00085B67">
        <w:rPr>
          <w:b/>
          <w:sz w:val="32"/>
          <w:szCs w:val="32"/>
        </w:rPr>
        <w:t>общеобразовательный профиль</w:t>
      </w:r>
      <w:r w:rsidRPr="00085B67">
        <w:rPr>
          <w:sz w:val="32"/>
          <w:szCs w:val="32"/>
        </w:rPr>
        <w:t xml:space="preserve"> –                   </w:t>
      </w:r>
    </w:p>
    <w:p w:rsidR="0059675F" w:rsidRPr="00085B67" w:rsidRDefault="0059675F" w:rsidP="002841CA">
      <w:pPr>
        <w:jc w:val="both"/>
        <w:rPr>
          <w:sz w:val="32"/>
          <w:szCs w:val="32"/>
        </w:rPr>
      </w:pPr>
      <w:r w:rsidRPr="00085B67">
        <w:rPr>
          <w:sz w:val="32"/>
          <w:szCs w:val="32"/>
        </w:rPr>
        <w:t xml:space="preserve">    без профильных предметов.</w:t>
      </w:r>
    </w:p>
    <w:p w:rsidR="0059675F" w:rsidRPr="00085B67" w:rsidRDefault="0059675F" w:rsidP="002841CA">
      <w:pPr>
        <w:jc w:val="both"/>
        <w:rPr>
          <w:sz w:val="32"/>
          <w:szCs w:val="32"/>
        </w:rPr>
      </w:pPr>
      <w:r w:rsidRPr="00085B67">
        <w:rPr>
          <w:sz w:val="32"/>
          <w:szCs w:val="32"/>
        </w:rPr>
        <w:t>Для выпускников, претендующих на зачисление в группу  № 1 (</w:t>
      </w:r>
      <w:r w:rsidRPr="00085B67">
        <w:rPr>
          <w:b/>
          <w:sz w:val="32"/>
          <w:szCs w:val="32"/>
        </w:rPr>
        <w:t>физико-математический профиль</w:t>
      </w:r>
      <w:r w:rsidRPr="00085B67">
        <w:rPr>
          <w:sz w:val="32"/>
          <w:szCs w:val="32"/>
        </w:rPr>
        <w:t xml:space="preserve">), учитываются результаты экзаменов в соответствии с выбранным профилем по предметам: </w:t>
      </w:r>
      <w:r w:rsidRPr="00085B67">
        <w:rPr>
          <w:b/>
          <w:sz w:val="32"/>
          <w:szCs w:val="32"/>
        </w:rPr>
        <w:t>математика, физика, информатика</w:t>
      </w:r>
      <w:r w:rsidRPr="00085B67">
        <w:rPr>
          <w:sz w:val="32"/>
          <w:szCs w:val="32"/>
        </w:rPr>
        <w:t>.</w:t>
      </w:r>
    </w:p>
    <w:p w:rsidR="0059675F" w:rsidRPr="00085B67" w:rsidRDefault="0059675F" w:rsidP="002841CA">
      <w:pPr>
        <w:jc w:val="both"/>
        <w:rPr>
          <w:b/>
          <w:sz w:val="32"/>
          <w:szCs w:val="32"/>
        </w:rPr>
      </w:pPr>
      <w:r w:rsidRPr="00085B67">
        <w:rPr>
          <w:sz w:val="32"/>
          <w:szCs w:val="32"/>
        </w:rPr>
        <w:t>Для выпускников, претендующих на зачисление в группу  № 2 (</w:t>
      </w:r>
      <w:r w:rsidRPr="00085B67">
        <w:rPr>
          <w:b/>
          <w:sz w:val="32"/>
          <w:szCs w:val="32"/>
        </w:rPr>
        <w:t>социально-экономический профиль</w:t>
      </w:r>
      <w:r w:rsidRPr="00085B67">
        <w:rPr>
          <w:sz w:val="32"/>
          <w:szCs w:val="32"/>
        </w:rPr>
        <w:t xml:space="preserve">), учитываются результаты экзаменов в соответствии с выбранным профилем по предметам: </w:t>
      </w:r>
      <w:r w:rsidRPr="00085B67">
        <w:rPr>
          <w:b/>
          <w:sz w:val="32"/>
          <w:szCs w:val="32"/>
        </w:rPr>
        <w:t>математика, история, обществознание, география.</w:t>
      </w:r>
    </w:p>
    <w:p w:rsidR="0059675F" w:rsidRPr="00085B67" w:rsidRDefault="0059675F" w:rsidP="002841CA">
      <w:pPr>
        <w:jc w:val="both"/>
        <w:rPr>
          <w:b/>
          <w:sz w:val="32"/>
          <w:szCs w:val="32"/>
        </w:rPr>
      </w:pPr>
      <w:r w:rsidRPr="00085B67">
        <w:rPr>
          <w:sz w:val="32"/>
          <w:szCs w:val="32"/>
        </w:rPr>
        <w:t>Для выпускников, претендующих на зачисление в группу  № 3 (</w:t>
      </w:r>
      <w:r w:rsidRPr="00085B67">
        <w:rPr>
          <w:b/>
          <w:sz w:val="32"/>
          <w:szCs w:val="32"/>
        </w:rPr>
        <w:t>химико-биологический профиль</w:t>
      </w:r>
      <w:r w:rsidRPr="00085B67">
        <w:rPr>
          <w:sz w:val="32"/>
          <w:szCs w:val="32"/>
        </w:rPr>
        <w:t xml:space="preserve">), учитываются результаты экзаменов в соответствии с выбранным профилем по предметам: </w:t>
      </w:r>
      <w:r w:rsidRPr="00085B67">
        <w:rPr>
          <w:b/>
          <w:sz w:val="32"/>
          <w:szCs w:val="32"/>
        </w:rPr>
        <w:t>химия, биология, математика.</w:t>
      </w:r>
    </w:p>
    <w:p w:rsidR="0059675F" w:rsidRPr="00085B67" w:rsidRDefault="0059675F" w:rsidP="002841CA">
      <w:pPr>
        <w:jc w:val="both"/>
        <w:rPr>
          <w:sz w:val="32"/>
          <w:szCs w:val="32"/>
        </w:rPr>
      </w:pPr>
      <w:r w:rsidRPr="00085B67">
        <w:rPr>
          <w:sz w:val="32"/>
          <w:szCs w:val="32"/>
        </w:rPr>
        <w:t xml:space="preserve">Для выпускников, претендующих на зачисление в </w:t>
      </w:r>
      <w:r w:rsidRPr="00085B67">
        <w:rPr>
          <w:b/>
          <w:sz w:val="32"/>
          <w:szCs w:val="32"/>
        </w:rPr>
        <w:t>общеобразовательную</w:t>
      </w:r>
      <w:r w:rsidRPr="00085B67">
        <w:rPr>
          <w:sz w:val="32"/>
          <w:szCs w:val="32"/>
        </w:rPr>
        <w:t xml:space="preserve">  группу, учитываются все результаты экзаменов. </w:t>
      </w:r>
    </w:p>
    <w:p w:rsidR="0059675F" w:rsidRDefault="0059675F" w:rsidP="002841CA">
      <w:pPr>
        <w:rPr>
          <w:sz w:val="32"/>
          <w:szCs w:val="32"/>
        </w:rPr>
      </w:pPr>
      <w:r w:rsidRPr="00085B67">
        <w:rPr>
          <w:sz w:val="32"/>
          <w:szCs w:val="32"/>
        </w:rPr>
        <w:t xml:space="preserve">                                                                          Приёмная комиссия</w:t>
      </w:r>
    </w:p>
    <w:p w:rsidR="0059675F" w:rsidRDefault="0059675F" w:rsidP="002841CA">
      <w:pPr>
        <w:rPr>
          <w:sz w:val="32"/>
          <w:szCs w:val="32"/>
        </w:rPr>
      </w:pPr>
    </w:p>
    <w:p w:rsidR="0059675F" w:rsidRDefault="0059675F" w:rsidP="002841CA">
      <w:pPr>
        <w:rPr>
          <w:sz w:val="32"/>
          <w:szCs w:val="32"/>
        </w:rPr>
      </w:pPr>
    </w:p>
    <w:p w:rsidR="0059675F" w:rsidRPr="00085B67" w:rsidRDefault="0059675F" w:rsidP="002841CA">
      <w:pPr>
        <w:rPr>
          <w:sz w:val="32"/>
          <w:szCs w:val="32"/>
        </w:rPr>
      </w:pPr>
    </w:p>
    <w:p w:rsidR="0059675F" w:rsidRPr="00085B67" w:rsidRDefault="0059675F" w:rsidP="002841CA">
      <w:pPr>
        <w:rPr>
          <w:sz w:val="32"/>
          <w:szCs w:val="32"/>
        </w:rPr>
      </w:pPr>
    </w:p>
    <w:p w:rsidR="0059675F" w:rsidRPr="00085B67" w:rsidRDefault="0059675F" w:rsidP="002841CA">
      <w:pPr>
        <w:rPr>
          <w:b/>
          <w:sz w:val="52"/>
          <w:szCs w:val="52"/>
        </w:rPr>
      </w:pPr>
      <w:r w:rsidRPr="00085B67">
        <w:rPr>
          <w:sz w:val="52"/>
          <w:szCs w:val="52"/>
        </w:rPr>
        <w:t xml:space="preserve">Федеральный институт педагогических измерений рекомендует следующие  </w:t>
      </w:r>
      <w:r w:rsidRPr="00085B67">
        <w:rPr>
          <w:b/>
          <w:sz w:val="52"/>
          <w:szCs w:val="52"/>
        </w:rPr>
        <w:t>минимальные баллы для отбора обучающихся в профильные классы</w:t>
      </w:r>
    </w:p>
    <w:p w:rsidR="0059675F" w:rsidRPr="00085B67" w:rsidRDefault="0059675F" w:rsidP="002841CA">
      <w:pPr>
        <w:rPr>
          <w:sz w:val="52"/>
          <w:szCs w:val="52"/>
        </w:rPr>
      </w:pPr>
      <w:r w:rsidRPr="00085B67">
        <w:rPr>
          <w:sz w:val="52"/>
          <w:szCs w:val="52"/>
        </w:rPr>
        <w:t>Русский язык – 31.</w:t>
      </w:r>
    </w:p>
    <w:p w:rsidR="0059675F" w:rsidRPr="00085B67" w:rsidRDefault="0059675F" w:rsidP="002841CA">
      <w:pPr>
        <w:rPr>
          <w:sz w:val="52"/>
          <w:szCs w:val="52"/>
        </w:rPr>
      </w:pPr>
      <w:r w:rsidRPr="00085B67">
        <w:rPr>
          <w:sz w:val="52"/>
          <w:szCs w:val="52"/>
        </w:rPr>
        <w:t xml:space="preserve">Математика – для </w:t>
      </w:r>
      <w:r w:rsidRPr="00085B67">
        <w:rPr>
          <w:sz w:val="52"/>
          <w:szCs w:val="52"/>
          <w:u w:val="single"/>
        </w:rPr>
        <w:t>естественно-научного профиля</w:t>
      </w:r>
      <w:r w:rsidRPr="00085B67">
        <w:rPr>
          <w:sz w:val="52"/>
          <w:szCs w:val="52"/>
        </w:rPr>
        <w:t xml:space="preserve"> -  18, из них не менее 6 по геометрии, для </w:t>
      </w:r>
      <w:r w:rsidRPr="00085B67">
        <w:rPr>
          <w:sz w:val="52"/>
          <w:szCs w:val="52"/>
          <w:u w:val="single"/>
        </w:rPr>
        <w:t>экономического профиля</w:t>
      </w:r>
      <w:r w:rsidRPr="00085B67">
        <w:rPr>
          <w:sz w:val="52"/>
          <w:szCs w:val="52"/>
        </w:rPr>
        <w:t xml:space="preserve"> -18, из них не менее 5 по геометрии, для </w:t>
      </w:r>
      <w:r w:rsidRPr="00085B67">
        <w:rPr>
          <w:sz w:val="52"/>
          <w:szCs w:val="52"/>
          <w:u w:val="single"/>
        </w:rPr>
        <w:t>физико-математического</w:t>
      </w:r>
      <w:r w:rsidRPr="00085B67">
        <w:rPr>
          <w:sz w:val="52"/>
          <w:szCs w:val="52"/>
        </w:rPr>
        <w:t xml:space="preserve"> - 19, из них не менее 7 по геометрии.</w:t>
      </w:r>
    </w:p>
    <w:p w:rsidR="0059675F" w:rsidRPr="00085B67" w:rsidRDefault="0059675F" w:rsidP="002841CA">
      <w:pPr>
        <w:rPr>
          <w:sz w:val="52"/>
          <w:szCs w:val="52"/>
        </w:rPr>
      </w:pPr>
      <w:r w:rsidRPr="00085B67">
        <w:rPr>
          <w:sz w:val="52"/>
          <w:szCs w:val="52"/>
        </w:rPr>
        <w:t>Физика – 30.</w:t>
      </w:r>
    </w:p>
    <w:p w:rsidR="0059675F" w:rsidRPr="00085B67" w:rsidRDefault="0059675F" w:rsidP="002841CA">
      <w:pPr>
        <w:rPr>
          <w:sz w:val="52"/>
          <w:szCs w:val="52"/>
        </w:rPr>
      </w:pPr>
      <w:r w:rsidRPr="00085B67">
        <w:rPr>
          <w:sz w:val="52"/>
          <w:szCs w:val="52"/>
        </w:rPr>
        <w:t>Химия – 25.</w:t>
      </w:r>
    </w:p>
    <w:p w:rsidR="0059675F" w:rsidRPr="00085B67" w:rsidRDefault="0059675F" w:rsidP="002841CA">
      <w:pPr>
        <w:rPr>
          <w:sz w:val="52"/>
          <w:szCs w:val="52"/>
        </w:rPr>
      </w:pPr>
      <w:r w:rsidRPr="00085B67">
        <w:rPr>
          <w:sz w:val="52"/>
          <w:szCs w:val="52"/>
        </w:rPr>
        <w:t>Биология – 33.</w:t>
      </w:r>
    </w:p>
    <w:p w:rsidR="0059675F" w:rsidRPr="00085B67" w:rsidRDefault="0059675F" w:rsidP="002841CA">
      <w:pPr>
        <w:rPr>
          <w:sz w:val="52"/>
          <w:szCs w:val="52"/>
        </w:rPr>
      </w:pPr>
      <w:r w:rsidRPr="00085B67">
        <w:rPr>
          <w:sz w:val="52"/>
          <w:szCs w:val="52"/>
        </w:rPr>
        <w:t>География – 24.</w:t>
      </w:r>
    </w:p>
    <w:p w:rsidR="0059675F" w:rsidRPr="00085B67" w:rsidRDefault="0059675F" w:rsidP="002841CA">
      <w:pPr>
        <w:rPr>
          <w:sz w:val="52"/>
          <w:szCs w:val="52"/>
        </w:rPr>
      </w:pPr>
      <w:r w:rsidRPr="00085B67">
        <w:rPr>
          <w:sz w:val="52"/>
          <w:szCs w:val="52"/>
        </w:rPr>
        <w:t>Обществознание – 30.</w:t>
      </w:r>
    </w:p>
    <w:p w:rsidR="0059675F" w:rsidRPr="00085B67" w:rsidRDefault="0059675F" w:rsidP="002841CA">
      <w:pPr>
        <w:rPr>
          <w:sz w:val="52"/>
          <w:szCs w:val="52"/>
        </w:rPr>
      </w:pPr>
      <w:r w:rsidRPr="00085B67">
        <w:rPr>
          <w:sz w:val="52"/>
          <w:szCs w:val="52"/>
        </w:rPr>
        <w:t>История – 32.</w:t>
      </w:r>
    </w:p>
    <w:p w:rsidR="0059675F" w:rsidRPr="00085B67" w:rsidRDefault="0059675F" w:rsidP="002841CA">
      <w:pPr>
        <w:rPr>
          <w:sz w:val="52"/>
          <w:szCs w:val="52"/>
        </w:rPr>
      </w:pPr>
      <w:r w:rsidRPr="00085B67">
        <w:rPr>
          <w:sz w:val="52"/>
          <w:szCs w:val="52"/>
        </w:rPr>
        <w:t>Литература – 22.</w:t>
      </w:r>
    </w:p>
    <w:p w:rsidR="0059675F" w:rsidRPr="00085B67" w:rsidRDefault="0059675F" w:rsidP="002841CA">
      <w:pPr>
        <w:rPr>
          <w:sz w:val="52"/>
          <w:szCs w:val="52"/>
        </w:rPr>
      </w:pPr>
      <w:r w:rsidRPr="00085B67">
        <w:rPr>
          <w:sz w:val="52"/>
          <w:szCs w:val="52"/>
        </w:rPr>
        <w:t xml:space="preserve">Информатика и ИКТ – 15. </w:t>
      </w:r>
    </w:p>
    <w:p w:rsidR="0059675F" w:rsidRPr="00085B67" w:rsidRDefault="0059675F" w:rsidP="002841CA">
      <w:pPr>
        <w:rPr>
          <w:sz w:val="52"/>
          <w:szCs w:val="52"/>
        </w:rPr>
      </w:pPr>
      <w:r w:rsidRPr="00085B67">
        <w:rPr>
          <w:sz w:val="52"/>
          <w:szCs w:val="52"/>
        </w:rPr>
        <w:t>Иностранный язык – 56.</w:t>
      </w:r>
    </w:p>
    <w:p w:rsidR="0059675F" w:rsidRDefault="0059675F" w:rsidP="002841CA">
      <w:pPr>
        <w:rPr>
          <w:sz w:val="52"/>
          <w:szCs w:val="52"/>
        </w:rPr>
      </w:pPr>
    </w:p>
    <w:p w:rsidR="0059675F" w:rsidRDefault="0059675F" w:rsidP="002841CA">
      <w:pPr>
        <w:rPr>
          <w:sz w:val="52"/>
          <w:szCs w:val="52"/>
        </w:rPr>
      </w:pPr>
    </w:p>
    <w:p w:rsidR="0059675F" w:rsidRDefault="0059675F" w:rsidP="002841CA">
      <w:pPr>
        <w:rPr>
          <w:sz w:val="52"/>
          <w:szCs w:val="52"/>
        </w:rPr>
      </w:pPr>
    </w:p>
    <w:p w:rsidR="0059675F" w:rsidRPr="00085B67" w:rsidRDefault="0059675F" w:rsidP="002841CA">
      <w:pPr>
        <w:rPr>
          <w:sz w:val="52"/>
          <w:szCs w:val="52"/>
        </w:rPr>
      </w:pPr>
    </w:p>
    <w:p w:rsidR="0059675F" w:rsidRPr="00085B67" w:rsidRDefault="0059675F" w:rsidP="002841CA">
      <w:pPr>
        <w:rPr>
          <w:sz w:val="52"/>
          <w:szCs w:val="52"/>
        </w:rPr>
      </w:pPr>
    </w:p>
    <w:p w:rsidR="0059675F" w:rsidRPr="00085B67" w:rsidRDefault="0059675F" w:rsidP="002841CA">
      <w:pPr>
        <w:jc w:val="center"/>
        <w:rPr>
          <w:b/>
          <w:sz w:val="28"/>
          <w:szCs w:val="28"/>
        </w:rPr>
      </w:pPr>
      <w:r w:rsidRPr="00085B67">
        <w:rPr>
          <w:b/>
          <w:sz w:val="28"/>
          <w:szCs w:val="28"/>
        </w:rPr>
        <w:t>Школа   № 14</w:t>
      </w:r>
    </w:p>
    <w:p w:rsidR="0059675F" w:rsidRPr="00085B67" w:rsidRDefault="0059675F" w:rsidP="002841CA">
      <w:pPr>
        <w:jc w:val="center"/>
        <w:rPr>
          <w:b/>
          <w:sz w:val="28"/>
          <w:szCs w:val="28"/>
        </w:rPr>
      </w:pPr>
      <w:r w:rsidRPr="00085B67">
        <w:rPr>
          <w:b/>
          <w:sz w:val="28"/>
          <w:szCs w:val="28"/>
        </w:rPr>
        <w:t>ПРИКАЗ</w:t>
      </w:r>
    </w:p>
    <w:p w:rsidR="0059675F" w:rsidRPr="00085B67" w:rsidRDefault="0059675F" w:rsidP="002841CA">
      <w:pPr>
        <w:rPr>
          <w:sz w:val="28"/>
          <w:szCs w:val="28"/>
        </w:rPr>
      </w:pPr>
      <w:r w:rsidRPr="00085B67">
        <w:rPr>
          <w:sz w:val="28"/>
          <w:szCs w:val="28"/>
        </w:rPr>
        <w:t>от 27.06.2019 г.                                                                                                          №  57-ОД</w:t>
      </w:r>
    </w:p>
    <w:p w:rsidR="0059675F" w:rsidRPr="00085B67" w:rsidRDefault="0059675F" w:rsidP="002841CA">
      <w:pPr>
        <w:rPr>
          <w:sz w:val="28"/>
          <w:szCs w:val="28"/>
        </w:rPr>
      </w:pPr>
    </w:p>
    <w:p w:rsidR="0059675F" w:rsidRPr="00085B67" w:rsidRDefault="0059675F" w:rsidP="00241495">
      <w:pPr>
        <w:jc w:val="center"/>
        <w:rPr>
          <w:b/>
          <w:sz w:val="28"/>
          <w:szCs w:val="28"/>
        </w:rPr>
      </w:pPr>
      <w:r w:rsidRPr="00085B67">
        <w:rPr>
          <w:b/>
          <w:sz w:val="28"/>
          <w:szCs w:val="28"/>
        </w:rPr>
        <w:t>О комплектовании 10-х классов на 2019-2020  учебный год.</w:t>
      </w:r>
    </w:p>
    <w:p w:rsidR="0059675F" w:rsidRPr="00085B67" w:rsidRDefault="0059675F" w:rsidP="002841CA">
      <w:pPr>
        <w:rPr>
          <w:sz w:val="28"/>
          <w:szCs w:val="28"/>
        </w:rPr>
      </w:pPr>
    </w:p>
    <w:p w:rsidR="0059675F" w:rsidRPr="00085B67" w:rsidRDefault="0059675F" w:rsidP="002841CA">
      <w:pPr>
        <w:jc w:val="both"/>
        <w:rPr>
          <w:sz w:val="28"/>
          <w:szCs w:val="28"/>
        </w:rPr>
      </w:pPr>
    </w:p>
    <w:p w:rsidR="0059675F" w:rsidRPr="00085B67" w:rsidRDefault="0059675F" w:rsidP="002841CA">
      <w:pPr>
        <w:jc w:val="both"/>
        <w:rPr>
          <w:sz w:val="28"/>
          <w:szCs w:val="28"/>
        </w:rPr>
      </w:pPr>
      <w:r w:rsidRPr="00085B67">
        <w:rPr>
          <w:sz w:val="28"/>
          <w:szCs w:val="28"/>
        </w:rPr>
        <w:t xml:space="preserve">    В соответствии с Законом «Об образовании в РФ» от 29.12.2012 г. № 273-ФЗ, Приказом Министерства образования и науки Российской Федерации от </w:t>
      </w:r>
      <w:smartTag w:uri="urn:schemas-microsoft-com:office:smarttags" w:element="date">
        <w:smartTagPr>
          <w:attr w:name="ls" w:val="trans"/>
          <w:attr w:name="Month" w:val="2"/>
          <w:attr w:name="Day" w:val="15"/>
          <w:attr w:name="Year" w:val="2012"/>
        </w:smartTagPr>
        <w:r w:rsidRPr="00085B67">
          <w:rPr>
            <w:sz w:val="28"/>
            <w:szCs w:val="28"/>
          </w:rPr>
          <w:t>15.02.2012</w:t>
        </w:r>
      </w:smartTag>
      <w:r w:rsidRPr="00085B67">
        <w:rPr>
          <w:sz w:val="28"/>
          <w:szCs w:val="28"/>
        </w:rPr>
        <w:t xml:space="preserve"> г. № 107 «Об утверждении Порядка приема граждан в общеобразовательные учреждения», Постановлением Правительства Свердловской области от 27.12.2013 № 1669-ПП «Об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обучения», Положением об организации индивидуального отбора при комплектовании классов с углубленным изучением отдельных учебных предметов или классов профильного обучения для получения основного общего и среднего общего образования (приказ директора Школы № 14 от 01.09.2016 г. № 60), Уставом Школы № 14</w:t>
      </w:r>
    </w:p>
    <w:p w:rsidR="0059675F" w:rsidRPr="00085B67" w:rsidRDefault="0059675F" w:rsidP="002841CA">
      <w:pPr>
        <w:jc w:val="both"/>
        <w:rPr>
          <w:sz w:val="28"/>
          <w:szCs w:val="28"/>
        </w:rPr>
      </w:pPr>
    </w:p>
    <w:p w:rsidR="0059675F" w:rsidRPr="00085B67" w:rsidRDefault="0059675F" w:rsidP="002841CA">
      <w:pPr>
        <w:rPr>
          <w:sz w:val="28"/>
          <w:szCs w:val="28"/>
        </w:rPr>
      </w:pPr>
      <w:r w:rsidRPr="00085B67">
        <w:rPr>
          <w:sz w:val="28"/>
          <w:szCs w:val="28"/>
        </w:rPr>
        <w:t>ПРИКАЗЫВАЮ.</w:t>
      </w:r>
    </w:p>
    <w:p w:rsidR="0059675F" w:rsidRPr="00085B67" w:rsidRDefault="0059675F" w:rsidP="002841CA">
      <w:pPr>
        <w:jc w:val="both"/>
        <w:rPr>
          <w:sz w:val="28"/>
          <w:szCs w:val="28"/>
        </w:rPr>
      </w:pPr>
      <w:r w:rsidRPr="00085B67">
        <w:rPr>
          <w:sz w:val="28"/>
          <w:szCs w:val="28"/>
        </w:rPr>
        <w:t>1. Утвердить приемную комиссию по комплектованию 10-х классов на 2019-2020 учебный год в следующем составе:</w:t>
      </w:r>
    </w:p>
    <w:p w:rsidR="0059675F" w:rsidRPr="00085B67" w:rsidRDefault="0059675F" w:rsidP="002841CA">
      <w:pPr>
        <w:jc w:val="both"/>
        <w:rPr>
          <w:sz w:val="28"/>
          <w:szCs w:val="28"/>
        </w:rPr>
      </w:pPr>
      <w:r w:rsidRPr="00085B67">
        <w:rPr>
          <w:sz w:val="28"/>
          <w:szCs w:val="28"/>
        </w:rPr>
        <w:t xml:space="preserve">Бурасова И.Ю., директор школы,  - председатель приемной комиссии, </w:t>
      </w:r>
    </w:p>
    <w:p w:rsidR="0059675F" w:rsidRPr="00085B67" w:rsidRDefault="0059675F" w:rsidP="002841CA">
      <w:pPr>
        <w:jc w:val="both"/>
        <w:rPr>
          <w:sz w:val="28"/>
          <w:szCs w:val="28"/>
        </w:rPr>
      </w:pPr>
      <w:r w:rsidRPr="00085B67">
        <w:rPr>
          <w:sz w:val="28"/>
          <w:szCs w:val="28"/>
        </w:rPr>
        <w:t xml:space="preserve">Крупнова Л.М., заместитель директора, - секретарь приемной комиссии, </w:t>
      </w:r>
    </w:p>
    <w:p w:rsidR="0059675F" w:rsidRPr="00085B67" w:rsidRDefault="0059675F" w:rsidP="002841CA">
      <w:pPr>
        <w:jc w:val="both"/>
        <w:rPr>
          <w:sz w:val="28"/>
          <w:szCs w:val="28"/>
        </w:rPr>
      </w:pPr>
      <w:r w:rsidRPr="00085B67">
        <w:rPr>
          <w:sz w:val="28"/>
          <w:szCs w:val="28"/>
        </w:rPr>
        <w:t>Жигаревич Е.П., Жирнова Ю.В., Балютко Т.В., Павлова Е.И., Бредникова Е.С., Сергеева Т.В.,  Липухина А.Б.– члены приемной комиссии.</w:t>
      </w:r>
    </w:p>
    <w:p w:rsidR="0059675F" w:rsidRPr="00085B67" w:rsidRDefault="0059675F" w:rsidP="002841CA">
      <w:pPr>
        <w:jc w:val="both"/>
        <w:rPr>
          <w:sz w:val="28"/>
          <w:szCs w:val="28"/>
        </w:rPr>
      </w:pPr>
      <w:r w:rsidRPr="00085B67">
        <w:rPr>
          <w:sz w:val="28"/>
          <w:szCs w:val="28"/>
        </w:rPr>
        <w:t>2. Провести организованный прием детей в 10-ые профильные классы (группы) из числа учащихся, получивших основное общее образование в Школе № 14 и/или других школах,     02.07.2019 г. с 9.00.</w:t>
      </w:r>
    </w:p>
    <w:p w:rsidR="0059675F" w:rsidRPr="00085B67" w:rsidRDefault="0059675F" w:rsidP="00085B67">
      <w:pPr>
        <w:rPr>
          <w:b/>
          <w:sz w:val="28"/>
          <w:szCs w:val="28"/>
          <w:u w:val="single"/>
        </w:rPr>
      </w:pPr>
      <w:r w:rsidRPr="00085B67">
        <w:rPr>
          <w:sz w:val="28"/>
          <w:szCs w:val="28"/>
        </w:rPr>
        <w:t xml:space="preserve">3. Сообщить учащимся и их родителям (лицам, их заменяющим) предварительные результаты комплектования 10-го профильного класса и   10-го общеобразовательного классов - 05.07.2019 г., окончательные результаты комплектования – не позднее 30.08.2017 г. через школьный сайт:   </w:t>
      </w:r>
      <w:r w:rsidRPr="00085B67">
        <w:rPr>
          <w:b/>
          <w:sz w:val="28"/>
          <w:szCs w:val="28"/>
          <w:u w:val="single"/>
          <w:lang w:val="en-US"/>
        </w:rPr>
        <w:t>http</w:t>
      </w:r>
      <w:r w:rsidRPr="00085B67">
        <w:rPr>
          <w:b/>
          <w:sz w:val="28"/>
          <w:szCs w:val="28"/>
          <w:u w:val="single"/>
        </w:rPr>
        <w:t>://</w:t>
      </w:r>
      <w:r w:rsidRPr="00085B67">
        <w:rPr>
          <w:b/>
          <w:sz w:val="28"/>
          <w:szCs w:val="28"/>
          <w:u w:val="single"/>
          <w:lang w:val="en-US"/>
        </w:rPr>
        <w:t>vs</w:t>
      </w:r>
      <w:r w:rsidRPr="00085B67">
        <w:rPr>
          <w:b/>
          <w:sz w:val="28"/>
          <w:szCs w:val="28"/>
          <w:u w:val="single"/>
        </w:rPr>
        <w:t>.</w:t>
      </w:r>
      <w:r w:rsidRPr="00085B67">
        <w:rPr>
          <w:b/>
          <w:sz w:val="28"/>
          <w:szCs w:val="28"/>
          <w:u w:val="single"/>
          <w:lang w:val="en-US"/>
        </w:rPr>
        <w:t>uralschool</w:t>
      </w:r>
      <w:r w:rsidRPr="00085B67">
        <w:rPr>
          <w:b/>
          <w:sz w:val="28"/>
          <w:szCs w:val="28"/>
          <w:u w:val="single"/>
        </w:rPr>
        <w:t>.</w:t>
      </w:r>
      <w:r w:rsidRPr="00085B67">
        <w:rPr>
          <w:b/>
          <w:sz w:val="28"/>
          <w:szCs w:val="28"/>
          <w:u w:val="single"/>
          <w:lang w:val="en-US"/>
        </w:rPr>
        <w:t>ru</w:t>
      </w:r>
    </w:p>
    <w:p w:rsidR="0059675F" w:rsidRPr="00085B67" w:rsidRDefault="0059675F" w:rsidP="002841CA">
      <w:pPr>
        <w:jc w:val="both"/>
        <w:rPr>
          <w:b/>
          <w:sz w:val="28"/>
          <w:szCs w:val="28"/>
        </w:rPr>
      </w:pPr>
    </w:p>
    <w:p w:rsidR="0059675F" w:rsidRPr="00085B67" w:rsidRDefault="0059675F" w:rsidP="002841CA">
      <w:pPr>
        <w:jc w:val="both"/>
        <w:rPr>
          <w:sz w:val="28"/>
          <w:szCs w:val="28"/>
        </w:rPr>
      </w:pPr>
      <w:r w:rsidRPr="00085B67">
        <w:rPr>
          <w:sz w:val="28"/>
          <w:szCs w:val="28"/>
        </w:rPr>
        <w:t>4. Контроль  исполнения приказа возложить на Крупнову Л.М., заместителя директора.</w:t>
      </w:r>
    </w:p>
    <w:p w:rsidR="0059675F" w:rsidRPr="00085B67" w:rsidRDefault="0059675F" w:rsidP="002841CA">
      <w:pPr>
        <w:jc w:val="both"/>
        <w:rPr>
          <w:sz w:val="28"/>
          <w:szCs w:val="28"/>
        </w:rPr>
      </w:pPr>
    </w:p>
    <w:p w:rsidR="0059675F" w:rsidRPr="00085B67" w:rsidRDefault="0059675F" w:rsidP="002841CA">
      <w:pPr>
        <w:jc w:val="center"/>
        <w:rPr>
          <w:sz w:val="28"/>
          <w:szCs w:val="28"/>
        </w:rPr>
      </w:pPr>
      <w:r w:rsidRPr="00085B67">
        <w:rPr>
          <w:sz w:val="28"/>
          <w:szCs w:val="28"/>
        </w:rPr>
        <w:t>Директор школы:                                                                       И.Ю. Бурасова</w:t>
      </w:r>
    </w:p>
    <w:p w:rsidR="0059675F" w:rsidRPr="00085B67" w:rsidRDefault="0059675F" w:rsidP="002841CA">
      <w:pPr>
        <w:jc w:val="center"/>
        <w:rPr>
          <w:sz w:val="28"/>
          <w:szCs w:val="28"/>
        </w:rPr>
      </w:pPr>
    </w:p>
    <w:p w:rsidR="0059675F" w:rsidRPr="00085B67" w:rsidRDefault="0059675F" w:rsidP="002841CA">
      <w:pPr>
        <w:jc w:val="center"/>
        <w:rPr>
          <w:sz w:val="28"/>
          <w:szCs w:val="28"/>
        </w:rPr>
      </w:pPr>
    </w:p>
    <w:p w:rsidR="0059675F" w:rsidRDefault="0059675F" w:rsidP="002841CA">
      <w:pPr>
        <w:jc w:val="center"/>
      </w:pPr>
    </w:p>
    <w:p w:rsidR="0059675F" w:rsidRDefault="0059675F" w:rsidP="002841CA">
      <w:pPr>
        <w:jc w:val="center"/>
      </w:pPr>
    </w:p>
    <w:p w:rsidR="0059675F" w:rsidRDefault="0059675F" w:rsidP="002841CA">
      <w:pPr>
        <w:jc w:val="center"/>
      </w:pPr>
    </w:p>
    <w:p w:rsidR="0059675F" w:rsidRDefault="0059675F" w:rsidP="002841CA">
      <w:bookmarkStart w:id="0" w:name="_GoBack"/>
      <w:bookmarkEnd w:id="0"/>
    </w:p>
    <w:p w:rsidR="0059675F" w:rsidRDefault="0059675F" w:rsidP="002841CA">
      <w:pPr>
        <w:jc w:val="right"/>
      </w:pPr>
      <w:r>
        <w:t xml:space="preserve">   Директору Школы № 14</w:t>
      </w:r>
    </w:p>
    <w:p w:rsidR="0059675F" w:rsidRDefault="0059675F" w:rsidP="002841CA">
      <w:pPr>
        <w:jc w:val="right"/>
      </w:pPr>
      <w:r>
        <w:t>Бурасовой И.Ю.</w:t>
      </w:r>
    </w:p>
    <w:p w:rsidR="0059675F" w:rsidRDefault="0059675F" w:rsidP="002841CA">
      <w:pPr>
        <w:jc w:val="right"/>
      </w:pPr>
      <w:r>
        <w:t>_________________________</w:t>
      </w:r>
    </w:p>
    <w:p w:rsidR="0059675F" w:rsidRPr="00085B67" w:rsidRDefault="0059675F" w:rsidP="002841CA">
      <w:pPr>
        <w:jc w:val="right"/>
        <w:rPr>
          <w:sz w:val="20"/>
          <w:szCs w:val="20"/>
        </w:rPr>
      </w:pPr>
      <w:r w:rsidRPr="00085B67">
        <w:rPr>
          <w:sz w:val="20"/>
          <w:szCs w:val="20"/>
        </w:rPr>
        <w:t>(ФИО заявителя)</w:t>
      </w:r>
    </w:p>
    <w:p w:rsidR="0059675F" w:rsidRDefault="0059675F" w:rsidP="002841CA">
      <w:pPr>
        <w:jc w:val="right"/>
      </w:pPr>
    </w:p>
    <w:p w:rsidR="0059675F" w:rsidRDefault="0059675F" w:rsidP="002841CA">
      <w:pPr>
        <w:jc w:val="right"/>
      </w:pPr>
    </w:p>
    <w:p w:rsidR="0059675F" w:rsidRDefault="0059675F" w:rsidP="002841CA">
      <w:pPr>
        <w:jc w:val="center"/>
        <w:rPr>
          <w:b/>
        </w:rPr>
      </w:pPr>
      <w:r w:rsidRPr="00085B67">
        <w:rPr>
          <w:b/>
        </w:rPr>
        <w:t>заявление.</w:t>
      </w:r>
    </w:p>
    <w:p w:rsidR="0059675F" w:rsidRDefault="0059675F" w:rsidP="002841CA">
      <w:pPr>
        <w:jc w:val="center"/>
        <w:rPr>
          <w:b/>
        </w:rPr>
      </w:pPr>
    </w:p>
    <w:p w:rsidR="0059675F" w:rsidRPr="00085B67" w:rsidRDefault="0059675F" w:rsidP="002841CA">
      <w:pPr>
        <w:jc w:val="center"/>
        <w:rPr>
          <w:b/>
        </w:rPr>
      </w:pPr>
    </w:p>
    <w:p w:rsidR="0059675F" w:rsidRDefault="0059675F" w:rsidP="002841CA">
      <w:r>
        <w:t>Прошу принять меня в 10 класс на ______________________________________ профиль.</w:t>
      </w:r>
    </w:p>
    <w:p w:rsidR="0059675F" w:rsidRDefault="0059675F" w:rsidP="002841CA">
      <w:r>
        <w:t>О себе сообщаю следующую информацию:</w:t>
      </w:r>
    </w:p>
    <w:p w:rsidR="0059675F" w:rsidRDefault="0059675F" w:rsidP="002841CA">
      <w:r>
        <w:t>1. Средний балл аттестата______________________________________</w:t>
      </w:r>
    </w:p>
    <w:p w:rsidR="0059675F" w:rsidRDefault="0059675F" w:rsidP="002841CA"/>
    <w:p w:rsidR="0059675F" w:rsidRDefault="0059675F" w:rsidP="002841CA">
      <w:r>
        <w:t>2. В соответствии с выбранным профилем сдавал (а) ОГЭ по предметам и получил (а) по ним первичные баллы</w:t>
      </w:r>
    </w:p>
    <w:p w:rsidR="0059675F" w:rsidRDefault="0059675F" w:rsidP="002841CA">
      <w:r>
        <w:t xml:space="preserve">_____________________________________________________________, </w:t>
      </w:r>
    </w:p>
    <w:p w:rsidR="0059675F" w:rsidRDefault="0059675F" w:rsidP="002841CA">
      <w:r>
        <w:t>_____________________________________________________________,</w:t>
      </w:r>
    </w:p>
    <w:p w:rsidR="0059675F" w:rsidRDefault="0059675F" w:rsidP="002841CA">
      <w:r>
        <w:t>_____________________________________________________________ ,</w:t>
      </w:r>
    </w:p>
    <w:p w:rsidR="0059675F" w:rsidRDefault="0059675F" w:rsidP="002841CA">
      <w:r>
        <w:t>_____________________________________________________________ .</w:t>
      </w:r>
    </w:p>
    <w:p w:rsidR="0059675F" w:rsidRDefault="0059675F" w:rsidP="002841CA">
      <w:pPr>
        <w:rPr>
          <w:sz w:val="20"/>
          <w:szCs w:val="20"/>
        </w:rPr>
      </w:pPr>
      <w:r w:rsidRPr="00085B67">
        <w:rPr>
          <w:sz w:val="20"/>
          <w:szCs w:val="20"/>
        </w:rPr>
        <w:t>(Указать предметы, по которым сдавал ОГЭ, и первичный балл по этим предметам).</w:t>
      </w:r>
    </w:p>
    <w:p w:rsidR="0059675F" w:rsidRDefault="0059675F" w:rsidP="002841CA">
      <w:pPr>
        <w:rPr>
          <w:sz w:val="20"/>
          <w:szCs w:val="20"/>
        </w:rPr>
      </w:pPr>
    </w:p>
    <w:p w:rsidR="0059675F" w:rsidRPr="00085B67" w:rsidRDefault="0059675F" w:rsidP="002841CA">
      <w:pPr>
        <w:rPr>
          <w:sz w:val="20"/>
          <w:szCs w:val="20"/>
        </w:rPr>
      </w:pPr>
    </w:p>
    <w:p w:rsidR="0059675F" w:rsidRDefault="0059675F" w:rsidP="002841CA">
      <w:r>
        <w:t>3. Дополнительная информация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675F" w:rsidRDefault="0059675F" w:rsidP="002841CA"/>
    <w:p w:rsidR="0059675F" w:rsidRDefault="0059675F" w:rsidP="002841CA">
      <w:r>
        <w:t>(Заявитель сообщает любую информацию о личных достижениях).</w:t>
      </w:r>
    </w:p>
    <w:p w:rsidR="0059675F" w:rsidRDefault="0059675F" w:rsidP="002841CA">
      <w:pPr>
        <w:jc w:val="both"/>
      </w:pPr>
      <w:r>
        <w:t>С Постановлением Правительства Свердловской области от 27.12.2013 № 1669-ПП «Об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обучения», Положением об организации индивидуального отбора при комплектовании классов с углубленным изучением отдельных учебных предметов или классов профильного обучения для получения основного общего и среднего общего образования (приказ директора Школы № 14 от 01.09.2016 г. № 60), Уставом Школы № 14 ознакомлен(а)</w:t>
      </w:r>
    </w:p>
    <w:p w:rsidR="0059675F" w:rsidRDefault="0059675F" w:rsidP="002841CA">
      <w:r>
        <w:t>.</w:t>
      </w:r>
    </w:p>
    <w:p w:rsidR="0059675F" w:rsidRDefault="0059675F" w:rsidP="002841CA">
      <w:r>
        <w:t>____________________                                             ___________________________________</w:t>
      </w:r>
    </w:p>
    <w:p w:rsidR="0059675F" w:rsidRPr="00085B67" w:rsidRDefault="0059675F" w:rsidP="002841CA">
      <w:pPr>
        <w:rPr>
          <w:sz w:val="20"/>
          <w:szCs w:val="20"/>
        </w:rPr>
      </w:pPr>
      <w:r w:rsidRPr="00085B67">
        <w:rPr>
          <w:sz w:val="20"/>
          <w:szCs w:val="20"/>
        </w:rPr>
        <w:t xml:space="preserve">(Дата подачи заявления)                                                   </w:t>
      </w:r>
      <w:r>
        <w:rPr>
          <w:sz w:val="20"/>
          <w:szCs w:val="20"/>
        </w:rPr>
        <w:t xml:space="preserve">                        </w:t>
      </w:r>
      <w:r w:rsidRPr="00085B67">
        <w:rPr>
          <w:sz w:val="20"/>
          <w:szCs w:val="20"/>
        </w:rPr>
        <w:t>(Подпись, ФИО заявителя)</w:t>
      </w:r>
    </w:p>
    <w:p w:rsidR="0059675F" w:rsidRPr="00085B67" w:rsidRDefault="0059675F" w:rsidP="002841CA">
      <w:pPr>
        <w:rPr>
          <w:sz w:val="20"/>
          <w:szCs w:val="20"/>
        </w:rPr>
      </w:pPr>
    </w:p>
    <w:p w:rsidR="0059675F" w:rsidRDefault="0059675F"/>
    <w:sectPr w:rsidR="0059675F" w:rsidSect="00085B6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43F34"/>
    <w:multiLevelType w:val="hybridMultilevel"/>
    <w:tmpl w:val="E14845D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896"/>
    <w:rsid w:val="00085B67"/>
    <w:rsid w:val="000B52A5"/>
    <w:rsid w:val="00241495"/>
    <w:rsid w:val="002841CA"/>
    <w:rsid w:val="002C018C"/>
    <w:rsid w:val="003856B8"/>
    <w:rsid w:val="0059675F"/>
    <w:rsid w:val="00816AE3"/>
    <w:rsid w:val="00980896"/>
    <w:rsid w:val="0098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ti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1C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85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5B6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5</Pages>
  <Words>1103</Words>
  <Characters>6289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Юля</cp:lastModifiedBy>
  <cp:revision>4</cp:revision>
  <cp:lastPrinted>2019-06-30T10:49:00Z</cp:lastPrinted>
  <dcterms:created xsi:type="dcterms:W3CDTF">2019-06-30T10:19:00Z</dcterms:created>
  <dcterms:modified xsi:type="dcterms:W3CDTF">2019-07-01T03:43:00Z</dcterms:modified>
</cp:coreProperties>
</file>